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B1716E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Blakeney Surgery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11/5/2024 3:04:55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B1716E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B1716E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B1716E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1716E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1</TotalTime>
  <Pages>1</Pages>
  <Words>12</Words>
  <Characters>74</Characters>
  <Application>Microsoft Office Word</Application>
  <DocSecurity>4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ANDERSON, Louise (NHS GLOUCESTERSHIRE ICB - 11M)</cp:lastModifiedBy>
  <cp:revision>2</cp:revision>
  <dcterms:created xsi:type="dcterms:W3CDTF">2024-11-07T12:36:00Z</dcterms:created>
  <dcterms:modified xsi:type="dcterms:W3CDTF">2024-11-07T12:36:00Z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